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46" w:rsidRDefault="00DE7746" w:rsidP="004A12A7">
      <w:pPr>
        <w:pStyle w:val="NormalWeb"/>
        <w:widowControl/>
        <w:spacing w:line="580" w:lineRule="exact"/>
        <w:rPr>
          <w:rFonts w:ascii="黑体" w:eastAsia="黑体" w:hAnsi="黑体" w:cs="黑体"/>
          <w:color w:val="000000"/>
          <w:sz w:val="32"/>
          <w:szCs w:val="32"/>
        </w:rPr>
      </w:pPr>
    </w:p>
    <w:p w:rsidR="00DE7746" w:rsidRDefault="00DE7746" w:rsidP="004A12A7">
      <w:pPr>
        <w:pStyle w:val="NormalWeb"/>
        <w:widowControl/>
        <w:spacing w:line="58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3150"/>
        <w:gridCol w:w="1470"/>
        <w:gridCol w:w="1732"/>
      </w:tblGrid>
      <w:tr w:rsidR="00DE7746" w:rsidTr="00140FBC">
        <w:trPr>
          <w:trHeight w:val="722"/>
        </w:trPr>
        <w:tc>
          <w:tcPr>
            <w:tcW w:w="9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7746" w:rsidRDefault="00DE7746" w:rsidP="00140FBC">
            <w:pPr>
              <w:widowControl/>
              <w:jc w:val="center"/>
              <w:textAlignment w:val="center"/>
              <w:rPr>
                <w:rFonts w:ascii="文星简小标宋" w:eastAsia="文星简小标宋" w:hAnsi="文星简小标宋" w:cs="文星简小标宋"/>
                <w:color w:val="000000"/>
                <w:kern w:val="0"/>
                <w:sz w:val="40"/>
                <w:szCs w:val="40"/>
              </w:rPr>
            </w:pPr>
            <w:r>
              <w:rPr>
                <w:rFonts w:ascii="文星简小标宋" w:eastAsia="文星简小标宋" w:hAnsi="文星简小标宋" w:cs="文星简小标宋" w:hint="eastAsia"/>
                <w:color w:val="000000"/>
                <w:kern w:val="0"/>
                <w:sz w:val="40"/>
                <w:szCs w:val="40"/>
              </w:rPr>
              <w:t>“威海中医”</w:t>
            </w:r>
            <w:r>
              <w:rPr>
                <w:rFonts w:ascii="文星简小标宋" w:eastAsia="文星简小标宋" w:hAnsi="文星简小标宋" w:cs="文星简小标宋"/>
                <w:color w:val="000000"/>
                <w:kern w:val="0"/>
                <w:sz w:val="40"/>
                <w:szCs w:val="40"/>
              </w:rPr>
              <w:t>LOGO</w:t>
            </w:r>
            <w:r>
              <w:rPr>
                <w:rFonts w:ascii="文星简小标宋" w:eastAsia="文星简小标宋" w:hAnsi="文星简小标宋" w:cs="文星简小标宋" w:hint="eastAsia"/>
                <w:color w:val="000000"/>
                <w:kern w:val="0"/>
                <w:sz w:val="40"/>
                <w:szCs w:val="40"/>
              </w:rPr>
              <w:t>征集报名表</w:t>
            </w:r>
          </w:p>
        </w:tc>
      </w:tr>
      <w:tr w:rsidR="00DE7746" w:rsidTr="00140FBC">
        <w:trPr>
          <w:trHeight w:val="5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7746" w:rsidRDefault="00DE7746" w:rsidP="00140FB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“威海中医”公众号二维码（请投稿人积极扫描关注）</w:t>
            </w:r>
          </w:p>
        </w:tc>
        <w:tc>
          <w:tcPr>
            <w:tcW w:w="6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7746" w:rsidRDefault="00DE7746" w:rsidP="00140FB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C6657B">
              <w:rPr>
                <w:rFonts w:ascii="宋体" w:cs="宋体"/>
                <w:noProof/>
                <w:kern w:val="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i1025" type="#_x0000_t75" alt="IMG_256" style="width:135.75pt;height:135.75pt;visibility:visible">
                  <v:imagedata r:id="rId6" o:title=""/>
                </v:shape>
              </w:pict>
            </w:r>
          </w:p>
        </w:tc>
      </w:tr>
      <w:tr w:rsidR="00DE7746" w:rsidTr="00140FBC">
        <w:trPr>
          <w:trHeight w:val="5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7746" w:rsidRDefault="00DE7746" w:rsidP="00711C4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作品编号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（此栏由主办方填写）</w:t>
            </w:r>
          </w:p>
        </w:tc>
        <w:tc>
          <w:tcPr>
            <w:tcW w:w="6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7746" w:rsidRDefault="00DE7746" w:rsidP="00711C46">
            <w:pPr>
              <w:spacing w:line="32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DE7746" w:rsidTr="00140FBC">
        <w:trPr>
          <w:trHeight w:val="7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7746" w:rsidRDefault="00DE7746" w:rsidP="00711C4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设计者（团队）姓名</w:t>
            </w:r>
          </w:p>
        </w:tc>
        <w:tc>
          <w:tcPr>
            <w:tcW w:w="6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7746" w:rsidRDefault="00DE7746" w:rsidP="00711C46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DE7746" w:rsidTr="00140FBC">
        <w:trPr>
          <w:trHeight w:val="7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7746" w:rsidRDefault="00DE7746" w:rsidP="00711C4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所在区市及单位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7746" w:rsidRDefault="00DE7746" w:rsidP="00DE7746">
            <w:pPr>
              <w:spacing w:line="320" w:lineRule="exact"/>
              <w:ind w:firstLineChars="200" w:firstLine="31680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7746" w:rsidRDefault="00DE7746" w:rsidP="00711C4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7746" w:rsidRDefault="00DE7746" w:rsidP="00711C46"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DE7746" w:rsidTr="00140FBC">
        <w:trPr>
          <w:trHeight w:val="118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7746" w:rsidRDefault="00DE7746" w:rsidP="00711C4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设计者（团队）简介</w:t>
            </w:r>
          </w:p>
          <w:p w:rsidR="00DE7746" w:rsidRDefault="00DE7746" w:rsidP="00711C4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（简述主要学习、工作经历，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300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6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7746" w:rsidRDefault="00DE7746" w:rsidP="00711C4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DE7746" w:rsidTr="00140FBC">
        <w:trPr>
          <w:trHeight w:val="15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7746" w:rsidRDefault="00DE7746" w:rsidP="00711C4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作品图片展示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（分辨率不低于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300dpi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的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JPG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格式彩色图片）</w:t>
            </w:r>
          </w:p>
        </w:tc>
        <w:tc>
          <w:tcPr>
            <w:tcW w:w="6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7746" w:rsidRDefault="00DE7746" w:rsidP="00711C46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DE7746" w:rsidTr="00140FBC">
        <w:trPr>
          <w:trHeight w:val="26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7746" w:rsidRDefault="00DE7746" w:rsidP="00711C4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作品介绍</w:t>
            </w:r>
          </w:p>
          <w:p w:rsidR="00DE7746" w:rsidRDefault="00DE7746" w:rsidP="00711C4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（简述设计理念或内涵注释，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400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6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7746" w:rsidRDefault="00DE7746" w:rsidP="00711C4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</w:tbl>
    <w:p w:rsidR="00DE7746" w:rsidRDefault="00DE7746" w:rsidP="00711C46">
      <w:pPr>
        <w:pStyle w:val="NormalWeb"/>
        <w:widowControl/>
        <w:spacing w:line="32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宋体" w:eastAsia="仿宋_GB2312" w:hAnsi="宋体" w:cs="Arial" w:hint="eastAsia"/>
          <w:color w:val="000000"/>
          <w:szCs w:val="24"/>
        </w:rPr>
        <w:t>注：投稿人请于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2"/>
          <w:attr w:name="Year" w:val="2020"/>
        </w:smartTagPr>
        <w:r>
          <w:rPr>
            <w:rFonts w:ascii="宋体" w:eastAsia="仿宋_GB2312" w:hAnsi="宋体" w:cs="Arial"/>
            <w:color w:val="000000"/>
            <w:szCs w:val="24"/>
          </w:rPr>
          <w:t>2020</w:t>
        </w:r>
        <w:r>
          <w:rPr>
            <w:rFonts w:ascii="宋体" w:eastAsia="仿宋_GB2312" w:hAnsi="宋体" w:cs="Arial" w:hint="eastAsia"/>
            <w:color w:val="000000"/>
            <w:szCs w:val="24"/>
          </w:rPr>
          <w:t>年</w:t>
        </w:r>
        <w:r>
          <w:rPr>
            <w:rFonts w:ascii="宋体" w:eastAsia="仿宋_GB2312" w:hAnsi="宋体" w:cs="Arial"/>
            <w:color w:val="000000"/>
            <w:szCs w:val="24"/>
          </w:rPr>
          <w:t>2</w:t>
        </w:r>
        <w:r>
          <w:rPr>
            <w:rFonts w:ascii="宋体" w:eastAsia="仿宋_GB2312" w:hAnsi="宋体" w:cs="Arial" w:hint="eastAsia"/>
            <w:color w:val="000000"/>
            <w:szCs w:val="24"/>
          </w:rPr>
          <w:t>月</w:t>
        </w:r>
        <w:r>
          <w:rPr>
            <w:rFonts w:ascii="宋体" w:eastAsia="仿宋_GB2312" w:hAnsi="宋体" w:cs="Arial"/>
            <w:color w:val="000000"/>
            <w:szCs w:val="24"/>
          </w:rPr>
          <w:t>29</w:t>
        </w:r>
        <w:r>
          <w:rPr>
            <w:rFonts w:ascii="宋体" w:eastAsia="仿宋_GB2312" w:hAnsi="宋体" w:cs="Arial" w:hint="eastAsia"/>
            <w:color w:val="000000"/>
            <w:szCs w:val="24"/>
          </w:rPr>
          <w:t>日前</w:t>
        </w:r>
      </w:smartTag>
      <w:r>
        <w:rPr>
          <w:rFonts w:ascii="宋体" w:eastAsia="仿宋_GB2312" w:hAnsi="宋体" w:cs="Arial" w:hint="eastAsia"/>
          <w:color w:val="000000"/>
          <w:szCs w:val="24"/>
        </w:rPr>
        <w:t>，以邮件标题为“投稿人姓名</w:t>
      </w:r>
      <w:r>
        <w:rPr>
          <w:rFonts w:ascii="宋体" w:eastAsia="仿宋_GB2312" w:hAnsi="宋体" w:cs="Arial"/>
          <w:color w:val="000000"/>
          <w:szCs w:val="24"/>
        </w:rPr>
        <w:t>+</w:t>
      </w:r>
      <w:r>
        <w:rPr>
          <w:rFonts w:ascii="宋体" w:eastAsia="仿宋_GB2312" w:hAnsi="宋体" w:cs="Arial" w:hint="eastAsia"/>
          <w:color w:val="000000"/>
          <w:szCs w:val="24"/>
        </w:rPr>
        <w:t>威海中医</w:t>
      </w:r>
      <w:r>
        <w:rPr>
          <w:rFonts w:ascii="宋体" w:eastAsia="仿宋_GB2312" w:hAnsi="宋体" w:cs="Arial"/>
          <w:color w:val="000000"/>
          <w:szCs w:val="24"/>
        </w:rPr>
        <w:t>LOGO</w:t>
      </w:r>
      <w:r>
        <w:rPr>
          <w:rFonts w:ascii="宋体" w:eastAsia="仿宋_GB2312" w:hAnsi="宋体" w:cs="Arial" w:hint="eastAsia"/>
          <w:color w:val="000000"/>
          <w:szCs w:val="24"/>
        </w:rPr>
        <w:t>”的格式发送至威海中医编辑部</w:t>
      </w:r>
      <w:r w:rsidRPr="00983CB2">
        <w:rPr>
          <w:rFonts w:ascii="宋体" w:eastAsia="仿宋_GB2312" w:hAnsi="宋体" w:cs="Arial" w:hint="eastAsia"/>
          <w:color w:val="000000"/>
          <w:szCs w:val="24"/>
        </w:rPr>
        <w:t>邮箱</w:t>
      </w:r>
      <w:r w:rsidRPr="00983CB2">
        <w:rPr>
          <w:rFonts w:ascii="黑体" w:eastAsia="黑体" w:hAnsi="黑体" w:cs="Arial"/>
          <w:color w:val="000000"/>
          <w:szCs w:val="24"/>
        </w:rPr>
        <w:t>whzybjb@163.com</w:t>
      </w:r>
    </w:p>
    <w:p w:rsidR="00DE7746" w:rsidRPr="004A12A7" w:rsidRDefault="00DE7746" w:rsidP="00711C46">
      <w:pPr>
        <w:spacing w:line="320" w:lineRule="exact"/>
      </w:pPr>
    </w:p>
    <w:sectPr w:rsidR="00DE7746" w:rsidRPr="004A12A7" w:rsidSect="00994533">
      <w:footerReference w:type="default" r:id="rId7"/>
      <w:footerReference w:type="first" r:id="rId8"/>
      <w:pgSz w:w="11907" w:h="16840"/>
      <w:pgMar w:top="1418" w:right="1304" w:bottom="1701" w:left="1304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746" w:rsidRDefault="00DE7746" w:rsidP="00994533">
      <w:r>
        <w:separator/>
      </w:r>
    </w:p>
  </w:endnote>
  <w:endnote w:type="continuationSeparator" w:id="0">
    <w:p w:rsidR="00DE7746" w:rsidRDefault="00DE7746" w:rsidP="00994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746" w:rsidRDefault="00DE7746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4.6pt;margin-top:-18.35pt;width:48.2pt;height:24.15pt;z-index:251660288;mso-position-horizontal:outside;mso-position-horizontal-relative:margin" filled="f" stroked="f" strokeweight="1.25pt">
          <v:fill o:detectmouseclick="t"/>
          <v:textbox inset="0,0,0,0">
            <w:txbxContent>
              <w:p w:rsidR="00DE7746" w:rsidRDefault="00DE7746">
                <w:pPr>
                  <w:pStyle w:val="Footer"/>
                </w:pPr>
                <w:r>
                  <w:rPr>
                    <w:rFonts w:ascii="宋体" w:hAnsi="宋体" w:cs="宋体"/>
                    <w:sz w:val="32"/>
                    <w:szCs w:val="32"/>
                  </w:rPr>
                  <w:fldChar w:fldCharType="begin"/>
                </w:r>
                <w:r>
                  <w:rPr>
                    <w:rFonts w:ascii="宋体" w:hAnsi="宋体" w:cs="宋体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32"/>
                    <w:szCs w:val="32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32"/>
                    <w:szCs w:val="32"/>
                  </w:rPr>
                  <w:t>- 2 -</w:t>
                </w:r>
                <w:r>
                  <w:rPr>
                    <w:rFonts w:ascii="宋体" w:hAnsi="宋体" w:cs="宋体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746" w:rsidRDefault="00DE7746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margin-left:12.3pt;margin-top:-11.55pt;width:44.1pt;height:22.55pt;z-index:251662336;mso-position-horizontal:outside;mso-position-horizontal-relative:margin" filled="f" stroked="f" strokeweight="1.25pt">
          <v:fill o:detectmouseclick="t"/>
          <v:textbox inset="0,0,0,0">
            <w:txbxContent>
              <w:p w:rsidR="00DE7746" w:rsidRDefault="00DE7746">
                <w:pPr>
                  <w:pStyle w:val="Footer"/>
                  <w:rPr>
                    <w:rFonts w:ascii="宋体" w:cs="宋体"/>
                    <w:sz w:val="32"/>
                    <w:szCs w:val="32"/>
                  </w:rPr>
                </w:pPr>
                <w:r>
                  <w:rPr>
                    <w:rFonts w:ascii="宋体" w:hAnsi="宋体" w:cs="宋体"/>
                    <w:sz w:val="32"/>
                    <w:szCs w:val="32"/>
                  </w:rPr>
                  <w:fldChar w:fldCharType="begin"/>
                </w:r>
                <w:r>
                  <w:rPr>
                    <w:rFonts w:ascii="宋体" w:hAnsi="宋体" w:cs="宋体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32"/>
                    <w:szCs w:val="32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32"/>
                    <w:szCs w:val="32"/>
                  </w:rPr>
                  <w:t>- 1 -</w:t>
                </w:r>
                <w:r>
                  <w:rPr>
                    <w:rFonts w:ascii="宋体" w:hAnsi="宋体" w:cs="宋体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746" w:rsidRDefault="00DE7746" w:rsidP="00994533">
      <w:r>
        <w:separator/>
      </w:r>
    </w:p>
  </w:footnote>
  <w:footnote w:type="continuationSeparator" w:id="0">
    <w:p w:rsidR="00DE7746" w:rsidRDefault="00DE7746" w:rsidP="009945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2A7"/>
    <w:rsid w:val="000B3889"/>
    <w:rsid w:val="00140FBC"/>
    <w:rsid w:val="001A602A"/>
    <w:rsid w:val="003A4E0F"/>
    <w:rsid w:val="004A12A7"/>
    <w:rsid w:val="005303FA"/>
    <w:rsid w:val="00711C46"/>
    <w:rsid w:val="00897DFA"/>
    <w:rsid w:val="00905B49"/>
    <w:rsid w:val="00983CB2"/>
    <w:rsid w:val="00994533"/>
    <w:rsid w:val="00C63A57"/>
    <w:rsid w:val="00C6657B"/>
    <w:rsid w:val="00CE1A8A"/>
    <w:rsid w:val="00D55D68"/>
    <w:rsid w:val="00DE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A7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A12A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A12A7"/>
    <w:rPr>
      <w:rFonts w:ascii="Times New Roman" w:eastAsia="宋体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4A12A7"/>
    <w:pPr>
      <w:jc w:val="left"/>
    </w:pPr>
    <w:rPr>
      <w:kern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A12A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12A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39</Words>
  <Characters>224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USER-</dc:creator>
  <cp:keywords/>
  <dc:description/>
  <cp:lastModifiedBy>admin</cp:lastModifiedBy>
  <cp:revision>3</cp:revision>
  <dcterms:created xsi:type="dcterms:W3CDTF">2020-02-13T03:25:00Z</dcterms:created>
  <dcterms:modified xsi:type="dcterms:W3CDTF">2020-02-13T03:59:00Z</dcterms:modified>
</cp:coreProperties>
</file>